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287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94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94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19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845197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695B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A7D0-CBF9-46CE-8EE2-1E6C639F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2024-11-20T08:48:00Z</dcterms:created>
  <dcterms:modified xsi:type="dcterms:W3CDTF">2024-11-20T08:48:00Z</dcterms:modified>
</cp:coreProperties>
</file>